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b/>
          <w:bCs/>
          <w:color w:val="auto"/>
          <w:sz w:val="28"/>
          <w:szCs w:val="28"/>
        </w:rPr>
        <w:t>The May Day Carol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 xml:space="preserve">||:  HmHmHmHm  HmHmHmHm  HmHmHmHm  AAAA  :||    </w:t>
      </w:r>
      <w:r>
        <w:rPr>
          <w:rFonts w:cs="Comic Sans MS" w:ascii="Comic Sans MS" w:hAnsi="Comic Sans MS"/>
          <w:color w:val="auto"/>
          <w:sz w:val="24"/>
          <w:szCs w:val="24"/>
        </w:rPr>
        <w:t>2x   Akk. + Bass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||:  HmHmHmHm  HmHmAA  HmHmHmHm  DDDD</w:t>
      </w:r>
    </w:p>
    <w:p>
      <w:pPr>
        <w:pStyle w:val="VorformatierterText"/>
        <w:rPr>
          <w:color w:val="auto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</w:t>
      </w:r>
      <w:r>
        <w:rPr>
          <w:rFonts w:cs="Comic Sans MS" w:ascii="Comic Sans MS" w:hAnsi="Comic Sans MS"/>
          <w:color w:val="0000FF"/>
          <w:sz w:val="24"/>
          <w:szCs w:val="24"/>
        </w:rPr>
        <w:t>HmHmHmHm  HmHmAA  HmHmHmHm  GGGG  :||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Hm                                  A          Hm                              D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Awake ye pretty maids, awake, refreshed from drowsy dream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</w:t>
      </w:r>
      <w:r>
        <w:rPr>
          <w:rFonts w:cs="Comic Sans MS" w:ascii="Comic Sans MS" w:hAnsi="Comic Sans MS"/>
          <w:color w:val="0000FF"/>
          <w:sz w:val="24"/>
          <w:szCs w:val="24"/>
        </w:rPr>
        <w:t>Hm                                          A          Hm               G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And haste to the dairy house and take for us a dish of cream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If not a dish of yellow cream, Then grant us kisses three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The woodland bar is bright With fleur and green on every tree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 branch of may we bear about, Before the door it stands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There's not a sprout unbudded out By the work of our Lord's hand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Awake, awake ye pretty maids And bring your Maybach sheen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Or 'twill be gone 'ere tomorrow morn And you'll have none with 'ee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Instrumental over Verse 2x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(ohne drums)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Throughout the night before the light There fell a dew or rain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It twinkles bright on May bush white It sparkles on the plain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 been a rambling all this night And some time of this day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And now returning back again I brought you a branch of May  </w:t>
      </w:r>
      <w:r>
        <w:rPr>
          <w:rFonts w:cs="Comic Sans MS" w:ascii="Comic Sans MS" w:hAnsi="Comic Sans MS"/>
          <w:color w:val="0000FF"/>
          <w:sz w:val="24"/>
          <w:szCs w:val="24"/>
        </w:rPr>
        <w:t>GGGG  !!!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(mit drums)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My song is done, I must be gone Nor can no longer stay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God bless you all, both great and small And grant you a glad summer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Instrumental over Verse 2x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2024-06-11T18:57:23Z</dcterms:created>
  <dc:creator/>
  <dc:description/>
  <dc:language>de-AT</dc:language>
  <cp:lastModifiedBy/>
  <cp:revision>1</cp:revision>
  <dc:subject/>
  <dc:title>mypage</dc:title>
</cp:coreProperties>
</file>